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55" w:rsidRDefault="00562355" w:rsidP="00E51E74">
      <w:pPr>
        <w:pStyle w:val="NormalWeb"/>
        <w:pBdr>
          <w:bottom w:val="single" w:sz="12" w:space="1" w:color="auto"/>
        </w:pBd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335.5pt;margin-top:-36pt;width:129.2pt;height:139pt;z-index:-251658240;visibility:visible" wrapcoords="-126 0 -126 21483 21600 21483 21600 0 -126 0">
            <v:imagedata r:id="rId4" o:title=""/>
            <w10:wrap type="tight"/>
          </v:shape>
        </w:pict>
      </w:r>
      <w:r>
        <w:rPr>
          <w:b/>
        </w:rPr>
        <w:t xml:space="preserve">POZIV </w:t>
      </w:r>
    </w:p>
    <w:p w:rsidR="00562355" w:rsidRDefault="00562355" w:rsidP="002F1FD3">
      <w:pPr>
        <w:pStyle w:val="NormalWeb"/>
        <w:pBdr>
          <w:bottom w:val="single" w:sz="12" w:space="1" w:color="auto"/>
        </w:pBdr>
        <w:spacing w:line="360" w:lineRule="auto"/>
        <w:rPr>
          <w:b/>
        </w:rPr>
      </w:pPr>
      <w:r>
        <w:rPr>
          <w:b/>
        </w:rPr>
        <w:t>Predstavljanje Erasmus programa na festivalu 'Putovanje je znanje' 3.svibnja 2012. u kinu Europa</w:t>
      </w:r>
    </w:p>
    <w:p w:rsidR="00562355" w:rsidRDefault="00562355" w:rsidP="00E51E74">
      <w:pPr>
        <w:pStyle w:val="NormalWeb"/>
        <w:pBdr>
          <w:bottom w:val="single" w:sz="12" w:space="1" w:color="auto"/>
        </w:pBdr>
        <w:rPr>
          <w:b/>
        </w:rPr>
      </w:pPr>
    </w:p>
    <w:p w:rsidR="00562355" w:rsidRPr="004020F1" w:rsidRDefault="00562355" w:rsidP="003150E9">
      <w:pPr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F1FD3">
        <w:rPr>
          <w:rFonts w:ascii="Times New Roman" w:hAnsi="Times New Roman"/>
          <w:sz w:val="24"/>
          <w:szCs w:val="24"/>
        </w:rPr>
        <w:t>Udruga Erasmus Student Network Zagreb (ESN Zagreb) izlagač je na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FD3">
        <w:rPr>
          <w:rFonts w:ascii="Times New Roman" w:hAnsi="Times New Roman"/>
          <w:sz w:val="24"/>
          <w:szCs w:val="24"/>
        </w:rPr>
        <w:t xml:space="preserve">festivalu individualnih putovanja 'Putovanje je znanje'. ESN Zagreb i Sveučilište u Zagrebu pozivaju sve studente zainteresirane za odlazak na studentsku razmjenu </w:t>
      </w:r>
      <w:r w:rsidRPr="002F1FD3">
        <w:rPr>
          <w:rFonts w:ascii="Times New Roman" w:hAnsi="Times New Roman"/>
          <w:sz w:val="24"/>
          <w:szCs w:val="24"/>
          <w:lang w:val="hr-HR"/>
        </w:rPr>
        <w:t xml:space="preserve">sutra, </w:t>
      </w:r>
      <w:r w:rsidRPr="002F1FD3">
        <w:rPr>
          <w:rFonts w:ascii="Times New Roman" w:hAnsi="Times New Roman"/>
          <w:b/>
          <w:sz w:val="24"/>
          <w:szCs w:val="24"/>
          <w:lang w:val="hr-HR"/>
        </w:rPr>
        <w:t>u četvrtak 03. svibnja</w:t>
      </w:r>
      <w:r w:rsidRPr="002F1FD3">
        <w:rPr>
          <w:rFonts w:ascii="Times New Roman" w:hAnsi="Times New Roman"/>
          <w:sz w:val="24"/>
          <w:szCs w:val="24"/>
          <w:lang w:val="hr-HR"/>
        </w:rPr>
        <w:t>,</w:t>
      </w:r>
      <w:r w:rsidRPr="002F1FD3">
        <w:rPr>
          <w:rFonts w:ascii="Times New Roman" w:hAnsi="Times New Roman"/>
          <w:b/>
          <w:sz w:val="24"/>
          <w:szCs w:val="24"/>
          <w:lang w:val="hr-HR"/>
        </w:rPr>
        <w:t xml:space="preserve"> u kino „Europa“ </w:t>
      </w:r>
      <w:r w:rsidRPr="002F1FD3">
        <w:rPr>
          <w:rFonts w:ascii="Times New Roman" w:hAnsi="Times New Roman"/>
          <w:sz w:val="24"/>
          <w:szCs w:val="24"/>
          <w:lang w:val="hr-HR"/>
        </w:rPr>
        <w:t xml:space="preserve">(Varšavska 3). </w:t>
      </w:r>
      <w:r w:rsidRPr="004020F1">
        <w:rPr>
          <w:rFonts w:ascii="Times New Roman" w:hAnsi="Times New Roman"/>
          <w:sz w:val="24"/>
          <w:szCs w:val="24"/>
          <w:lang w:val="hr-HR"/>
        </w:rPr>
        <w:t>Festival organizira udruga Oko svijeta i održava se uz podršku predsjednika Republike Hrvatske i Ministarstva znanosti, obrazovanja i športa.</w:t>
      </w:r>
    </w:p>
    <w:p w:rsidR="00562355" w:rsidRPr="002F1FD3" w:rsidRDefault="00562355" w:rsidP="002F1FD3">
      <w:pPr>
        <w:spacing w:after="0"/>
        <w:jc w:val="both"/>
        <w:rPr>
          <w:rFonts w:ascii="Times New Roman" w:hAnsi="Times New Roman"/>
          <w:lang w:val="hr-HR" w:eastAsia="hr-HR"/>
        </w:rPr>
      </w:pPr>
      <w:r w:rsidRPr="002F1FD3">
        <w:rPr>
          <w:rFonts w:ascii="Times New Roman" w:hAnsi="Times New Roman"/>
          <w:b/>
          <w:bCs/>
          <w:lang w:val="hr-HR" w:eastAsia="hr-HR"/>
        </w:rPr>
        <w:t>PROGRAM:</w:t>
      </w:r>
    </w:p>
    <w:p w:rsidR="00562355" w:rsidRPr="004020F1" w:rsidRDefault="00562355" w:rsidP="002F1FD3">
      <w:pPr>
        <w:spacing w:before="100" w:beforeAutospacing="1"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val="hr-HR" w:eastAsia="hr-HR"/>
        </w:rPr>
      </w:pPr>
      <w:r w:rsidRPr="004020F1">
        <w:rPr>
          <w:rFonts w:ascii="Times New Roman" w:hAnsi="Times New Roman"/>
          <w:b/>
          <w:bCs/>
          <w:sz w:val="20"/>
          <w:szCs w:val="20"/>
          <w:lang w:val="hr-HR" w:eastAsia="hr-HR"/>
        </w:rPr>
        <w:t>10:00 – 19:00</w:t>
      </w:r>
      <w:r w:rsidRPr="004020F1">
        <w:rPr>
          <w:rFonts w:ascii="Times New Roman" w:hAnsi="Times New Roman"/>
          <w:sz w:val="20"/>
          <w:szCs w:val="20"/>
          <w:lang w:val="hr-HR" w:eastAsia="hr-HR"/>
        </w:rPr>
        <w:t xml:space="preserve">          </w:t>
      </w:r>
      <w:r w:rsidRPr="004020F1">
        <w:rPr>
          <w:rFonts w:ascii="Times New Roman" w:hAnsi="Times New Roman"/>
          <w:b/>
          <w:bCs/>
          <w:sz w:val="20"/>
          <w:szCs w:val="20"/>
          <w:lang w:val="hr-HR" w:eastAsia="hr-HR"/>
        </w:rPr>
        <w:t xml:space="preserve">Tematske radionice i izlagači  </w:t>
      </w:r>
    </w:p>
    <w:p w:rsidR="00562355" w:rsidRPr="004020F1" w:rsidRDefault="00562355" w:rsidP="002F1FD3">
      <w:pPr>
        <w:spacing w:before="100" w:beforeAutospacing="1" w:after="0" w:line="360" w:lineRule="auto"/>
        <w:rPr>
          <w:rFonts w:ascii="Times New Roman" w:hAnsi="Times New Roman"/>
          <w:b/>
          <w:bCs/>
          <w:sz w:val="20"/>
          <w:szCs w:val="20"/>
          <w:lang w:val="hr-HR" w:eastAsia="hr-HR"/>
        </w:rPr>
      </w:pPr>
      <w:r w:rsidRPr="004020F1">
        <w:rPr>
          <w:rFonts w:ascii="Times New Roman" w:hAnsi="Times New Roman"/>
          <w:bCs/>
          <w:sz w:val="20"/>
          <w:szCs w:val="20"/>
          <w:lang w:val="hr-HR" w:eastAsia="hr-HR"/>
        </w:rPr>
        <w:t xml:space="preserve">10:00 – 11:00             InterRail – Miroslav Fumić (Hrvatske željeznice)                                                            </w:t>
      </w:r>
      <w:r w:rsidRPr="004020F1">
        <w:rPr>
          <w:rFonts w:ascii="Times New Roman" w:hAnsi="Times New Roman"/>
          <w:sz w:val="20"/>
          <w:szCs w:val="20"/>
          <w:lang w:val="hr-HR" w:eastAsia="hr-HR"/>
        </w:rPr>
        <w:t>11:00 - 12:00              Putovanje biciklom - Dario Polančec (Sindikat biciklista)</w:t>
      </w:r>
    </w:p>
    <w:p w:rsidR="00562355" w:rsidRPr="004020F1" w:rsidRDefault="00562355" w:rsidP="002F1FD3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hr-HR" w:eastAsia="hr-HR"/>
        </w:rPr>
      </w:pPr>
      <w:r w:rsidRPr="004020F1">
        <w:rPr>
          <w:rFonts w:ascii="Times New Roman" w:hAnsi="Times New Roman"/>
          <w:sz w:val="20"/>
          <w:szCs w:val="20"/>
          <w:lang w:val="hr-HR" w:eastAsia="hr-HR"/>
        </w:rPr>
        <w:t xml:space="preserve">12:00 - 13:00            Putovanje motorom – Elvir Tabaković </w:t>
      </w:r>
    </w:p>
    <w:p w:rsidR="00562355" w:rsidRPr="004020F1" w:rsidRDefault="00562355" w:rsidP="002F1FD3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hr-HR" w:eastAsia="hr-HR"/>
        </w:rPr>
      </w:pPr>
      <w:r w:rsidRPr="004020F1">
        <w:rPr>
          <w:rFonts w:ascii="Times New Roman" w:hAnsi="Times New Roman"/>
          <w:sz w:val="20"/>
          <w:szCs w:val="20"/>
          <w:lang w:val="hr-HR" w:eastAsia="hr-HR"/>
        </w:rPr>
        <w:t xml:space="preserve">13:00 - 14:00            Kako napisati putopis? – Jasen Boko </w:t>
      </w:r>
    </w:p>
    <w:p w:rsidR="00562355" w:rsidRPr="004020F1" w:rsidRDefault="00562355" w:rsidP="002F1FD3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hr-HR" w:eastAsia="hr-HR"/>
        </w:rPr>
      </w:pPr>
      <w:r w:rsidRPr="004020F1">
        <w:rPr>
          <w:rFonts w:ascii="Times New Roman" w:hAnsi="Times New Roman"/>
          <w:sz w:val="20"/>
          <w:szCs w:val="20"/>
          <w:lang w:val="hr-HR" w:eastAsia="hr-HR"/>
        </w:rPr>
        <w:t>14:00 - 15:00            Couchsurfing – Luka Balog (ambasador za Zagreb)</w:t>
      </w:r>
    </w:p>
    <w:p w:rsidR="00562355" w:rsidRPr="004020F1" w:rsidRDefault="00562355" w:rsidP="002F1FD3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hr-HR" w:eastAsia="hr-HR"/>
        </w:rPr>
      </w:pPr>
      <w:r w:rsidRPr="004020F1">
        <w:rPr>
          <w:rFonts w:ascii="Times New Roman" w:hAnsi="Times New Roman"/>
          <w:sz w:val="20"/>
          <w:szCs w:val="20"/>
          <w:lang w:val="hr-HR" w:eastAsia="hr-HR"/>
        </w:rPr>
        <w:t>15:00 - 16:00            Smještaj u hostelima i međunarodne iskaznice (HFHS)</w:t>
      </w:r>
    </w:p>
    <w:p w:rsidR="00562355" w:rsidRPr="004020F1" w:rsidRDefault="00562355" w:rsidP="002F1FD3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hr-HR" w:eastAsia="hr-HR"/>
        </w:rPr>
      </w:pPr>
      <w:r w:rsidRPr="004020F1">
        <w:rPr>
          <w:rFonts w:ascii="Times New Roman" w:hAnsi="Times New Roman"/>
          <w:sz w:val="20"/>
          <w:szCs w:val="20"/>
          <w:lang w:val="hr-HR" w:eastAsia="hr-HR"/>
        </w:rPr>
        <w:t>16:00 - 17:00            Putovanje kao način života - Leo Lemešić</w:t>
      </w:r>
    </w:p>
    <w:p w:rsidR="00562355" w:rsidRPr="004020F1" w:rsidRDefault="00562355" w:rsidP="002F1FD3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hr-HR" w:eastAsia="hr-HR"/>
        </w:rPr>
      </w:pPr>
      <w:r w:rsidRPr="004020F1">
        <w:rPr>
          <w:rFonts w:ascii="Times New Roman" w:hAnsi="Times New Roman"/>
          <w:sz w:val="20"/>
          <w:szCs w:val="20"/>
          <w:lang w:val="hr-HR" w:eastAsia="hr-HR"/>
        </w:rPr>
        <w:t>17:00 - 18:00            I žene putuju – Lea Mijačika</w:t>
      </w:r>
    </w:p>
    <w:p w:rsidR="00562355" w:rsidRPr="004020F1" w:rsidRDefault="00562355" w:rsidP="002F1FD3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hr-HR" w:eastAsia="hr-HR"/>
        </w:rPr>
      </w:pPr>
      <w:r w:rsidRPr="004020F1">
        <w:rPr>
          <w:rFonts w:ascii="Times New Roman" w:hAnsi="Times New Roman"/>
          <w:sz w:val="20"/>
          <w:szCs w:val="20"/>
          <w:lang w:val="hr-HR" w:eastAsia="hr-HR"/>
        </w:rPr>
        <w:t>18:00 - 19:00            Travel writing – Anja Mutić (Lonely Planet)</w:t>
      </w:r>
    </w:p>
    <w:p w:rsidR="00562355" w:rsidRPr="004020F1" w:rsidRDefault="00562355" w:rsidP="003150E9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0"/>
          <w:szCs w:val="20"/>
          <w:lang w:val="hr-HR" w:eastAsia="hr-HR"/>
        </w:rPr>
      </w:pPr>
      <w:r w:rsidRPr="004020F1">
        <w:rPr>
          <w:rFonts w:ascii="Times New Roman" w:hAnsi="Times New Roman"/>
          <w:b/>
          <w:bCs/>
          <w:sz w:val="20"/>
          <w:szCs w:val="20"/>
          <w:lang w:val="hr-HR" w:eastAsia="hr-HR"/>
        </w:rPr>
        <w:t>Izlagači:</w:t>
      </w:r>
      <w:r w:rsidRPr="004020F1">
        <w:rPr>
          <w:rFonts w:ascii="Times New Roman" w:hAnsi="Times New Roman"/>
          <w:sz w:val="20"/>
          <w:szCs w:val="20"/>
          <w:lang w:val="hr-HR" w:eastAsia="hr-HR"/>
        </w:rPr>
        <w:t xml:space="preserve"> Hrvatski ferijalni i hostelski savez, BHV Education, Hrvatske željeznice, Erasmus Student Network Zagreb, VBZ, Meridijani, Sajam studentskih poslova, Udruga Milan Ožić  </w:t>
      </w:r>
    </w:p>
    <w:p w:rsidR="00562355" w:rsidRPr="004020F1" w:rsidRDefault="00562355" w:rsidP="002F1FD3">
      <w:pPr>
        <w:spacing w:after="120" w:line="360" w:lineRule="auto"/>
        <w:jc w:val="both"/>
        <w:rPr>
          <w:rFonts w:ascii="Times New Roman" w:hAnsi="Times New Roman"/>
          <w:b/>
          <w:bCs/>
          <w:sz w:val="20"/>
          <w:szCs w:val="20"/>
          <w:lang w:val="hr-HR" w:eastAsia="hr-HR"/>
        </w:rPr>
      </w:pPr>
      <w:r w:rsidRPr="004020F1">
        <w:rPr>
          <w:rFonts w:ascii="Times New Roman" w:hAnsi="Times New Roman"/>
          <w:b/>
          <w:bCs/>
          <w:sz w:val="20"/>
          <w:szCs w:val="20"/>
          <w:lang w:val="hr-HR" w:eastAsia="hr-HR"/>
        </w:rPr>
        <w:t>20:00 – 21:30</w:t>
      </w:r>
      <w:r w:rsidRPr="004020F1">
        <w:rPr>
          <w:rFonts w:ascii="Times New Roman" w:hAnsi="Times New Roman"/>
          <w:sz w:val="20"/>
          <w:szCs w:val="20"/>
          <w:lang w:val="hr-HR" w:eastAsia="hr-HR"/>
        </w:rPr>
        <w:t xml:space="preserve">         </w:t>
      </w:r>
      <w:r w:rsidRPr="004020F1">
        <w:rPr>
          <w:rFonts w:ascii="Times New Roman" w:hAnsi="Times New Roman"/>
          <w:b/>
          <w:bCs/>
          <w:sz w:val="20"/>
          <w:szCs w:val="20"/>
          <w:lang w:val="hr-HR" w:eastAsia="hr-HR"/>
        </w:rPr>
        <w:t xml:space="preserve">Konferencija </w:t>
      </w:r>
    </w:p>
    <w:p w:rsidR="00562355" w:rsidRDefault="00562355" w:rsidP="002F1FD3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val="hr-HR" w:eastAsia="hr-HR"/>
        </w:rPr>
      </w:pPr>
      <w:r w:rsidRPr="004020F1">
        <w:rPr>
          <w:rFonts w:ascii="Times New Roman" w:hAnsi="Times New Roman"/>
          <w:b/>
          <w:bCs/>
          <w:sz w:val="20"/>
          <w:szCs w:val="20"/>
          <w:lang w:val="hr-HR" w:eastAsia="hr-HR"/>
        </w:rPr>
        <w:t xml:space="preserve">Predavači: </w:t>
      </w:r>
      <w:r w:rsidRPr="004020F1">
        <w:rPr>
          <w:rFonts w:ascii="Times New Roman" w:hAnsi="Times New Roman"/>
          <w:sz w:val="20"/>
          <w:szCs w:val="20"/>
          <w:lang w:val="hr-HR" w:eastAsia="hr-HR"/>
        </w:rPr>
        <w:t xml:space="preserve">Boris Veličan, Roman Kos, Leo Lemešić, Karla Rančić, Mihovil Marinović, Anja Mutić </w:t>
      </w:r>
    </w:p>
    <w:p w:rsidR="00562355" w:rsidRDefault="00562355" w:rsidP="002F1FD3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val="hr-HR" w:eastAsia="hr-HR"/>
        </w:rPr>
      </w:pPr>
      <w:r w:rsidRPr="004020F1">
        <w:rPr>
          <w:rFonts w:ascii="Times New Roman" w:hAnsi="Times New Roman"/>
          <w:b/>
          <w:bCs/>
          <w:sz w:val="20"/>
          <w:szCs w:val="20"/>
          <w:lang w:val="hr-HR" w:eastAsia="hr-HR"/>
        </w:rPr>
        <w:t xml:space="preserve">Video snimke s putovanja: </w:t>
      </w:r>
      <w:r w:rsidRPr="004020F1">
        <w:rPr>
          <w:rFonts w:ascii="Times New Roman" w:hAnsi="Times New Roman"/>
          <w:sz w:val="20"/>
          <w:szCs w:val="20"/>
          <w:lang w:val="hr-HR" w:eastAsia="hr-HR"/>
        </w:rPr>
        <w:t>Tomislav Perko i Petar Rikić</w:t>
      </w:r>
    </w:p>
    <w:p w:rsidR="00562355" w:rsidRDefault="00562355" w:rsidP="003150E9">
      <w:pPr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3150E9">
        <w:rPr>
          <w:rFonts w:ascii="Times New Roman" w:hAnsi="Times New Roman"/>
          <w:sz w:val="24"/>
          <w:szCs w:val="24"/>
          <w:lang w:val="hr-HR"/>
        </w:rPr>
        <w:t xml:space="preserve">Osnovni cilj festivala „Putovanje je znanje“ je promicanje kulture individualnih putovanja kao jednog od najboljih načina za stjecanje novih znanja. Radionicama i predavanjima želi se  pokazati da je uobičajeni strah i otpor prema odlasku na put u vlastitom aranžmanu nepotreban. Svjedoci smo da, dok putuje, mlada osoba ubrzano stječe nova znanja, postaje tolerantnija, odgovornija i spremnija za životne izazove. </w:t>
      </w:r>
    </w:p>
    <w:p w:rsidR="00562355" w:rsidRPr="003150E9" w:rsidRDefault="00562355" w:rsidP="003150E9">
      <w:pPr>
        <w:spacing w:line="360" w:lineRule="auto"/>
        <w:jc w:val="both"/>
        <w:rPr>
          <w:rFonts w:cs="Calibri"/>
          <w:sz w:val="24"/>
          <w:szCs w:val="24"/>
          <w:lang w:val="hr-HR"/>
        </w:rPr>
      </w:pPr>
      <w:r w:rsidRPr="003150E9">
        <w:rPr>
          <w:rFonts w:ascii="Times New Roman" w:hAnsi="Times New Roman"/>
          <w:sz w:val="24"/>
          <w:szCs w:val="24"/>
        </w:rPr>
        <w:t>ESN Zagreb volonterska je udruga koja pomaže studentima na studentskoj razmjeni u Zagrebu. Udruga je nastala u rujnu 2010. godine, a na međunarodnoj razini postoji u 36 zemalja u Europi. ESN organizira brojne kulturne, edukacijske, sportske i zabavne aktivnosti uz podršku Ureda za međunarodnu suradnju Sveučilišta u Zagrebu.</w:t>
      </w:r>
    </w:p>
    <w:p w:rsidR="00562355" w:rsidRPr="002F1FD3" w:rsidRDefault="00562355" w:rsidP="003150E9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F1FD3">
        <w:rPr>
          <w:rFonts w:ascii="Times New Roman" w:hAnsi="Times New Roman"/>
          <w:bCs/>
          <w:sz w:val="24"/>
          <w:szCs w:val="24"/>
        </w:rPr>
        <w:t>Srdačno Vas pozdravljamo, zahvaljujemo na suradnji i očekujemo Vaš dolazak.</w:t>
      </w:r>
    </w:p>
    <w:p w:rsidR="00562355" w:rsidRPr="004020F1" w:rsidRDefault="00562355" w:rsidP="00E74901">
      <w:pPr>
        <w:rPr>
          <w:rFonts w:ascii="Times New Roman" w:hAnsi="Times New Roman"/>
          <w:bCs/>
          <w:sz w:val="24"/>
          <w:szCs w:val="24"/>
        </w:rPr>
      </w:pPr>
      <w:r w:rsidRPr="002F1FD3">
        <w:rPr>
          <w:rFonts w:ascii="Times New Roman" w:hAnsi="Times New Roman"/>
        </w:rPr>
        <w:t xml:space="preserve">___________________________________________________________________________        </w:t>
      </w:r>
      <w:r w:rsidRPr="002F1FD3">
        <w:rPr>
          <w:rFonts w:ascii="Times New Roman" w:hAnsi="Times New Roman"/>
          <w:b/>
        </w:rPr>
        <w:t xml:space="preserve">                     </w:t>
      </w:r>
      <w:r w:rsidRPr="004020F1">
        <w:rPr>
          <w:rFonts w:ascii="Times New Roman" w:hAnsi="Times New Roman"/>
          <w:b/>
          <w:sz w:val="24"/>
          <w:szCs w:val="24"/>
        </w:rPr>
        <w:t>Za više informacija kontaktirajte:</w:t>
      </w:r>
    </w:p>
    <w:p w:rsidR="00562355" w:rsidRPr="004020F1" w:rsidRDefault="00562355" w:rsidP="00A41485">
      <w:pPr>
        <w:pStyle w:val="NormalWeb"/>
      </w:pPr>
      <w:r w:rsidRPr="004020F1">
        <w:t xml:space="preserve"> Iva Zovko, djelatnica za odnose s javnošću i komunikacije, ESN Zagreb</w:t>
      </w:r>
    </w:p>
    <w:p w:rsidR="00562355" w:rsidRPr="004020F1" w:rsidRDefault="00562355" w:rsidP="00A41485">
      <w:pPr>
        <w:pStyle w:val="NormalWeb"/>
      </w:pPr>
      <w:r>
        <w:rPr>
          <w:noProof/>
        </w:rPr>
        <w:pict>
          <v:shape id="Picture 12" o:spid="_x0000_s1027" type="#_x0000_t75" style="position:absolute;margin-left:-13.25pt;margin-top:37.85pt;width:90.3pt;height:37.8pt;z-index:-251657216;visibility:visible">
            <v:imagedata r:id="rId5" o:title=""/>
          </v:shape>
        </w:pict>
      </w:r>
      <w:r w:rsidRPr="004020F1">
        <w:t xml:space="preserve">M:  +38591 3300190, E: </w:t>
      </w:r>
      <w:hyperlink r:id="rId6" w:history="1">
        <w:r w:rsidRPr="004020F1">
          <w:rPr>
            <w:rStyle w:val="Hyperlink"/>
          </w:rPr>
          <w:t>press@esnzagreb.org</w:t>
        </w:r>
      </w:hyperlink>
      <w:r w:rsidRPr="004020F1">
        <w:t xml:space="preserve">, </w:t>
      </w:r>
      <w:hyperlink r:id="rId7" w:history="1">
        <w:r w:rsidRPr="004020F1">
          <w:rPr>
            <w:rStyle w:val="Hyperlink"/>
          </w:rPr>
          <w:t>i_zovko@yahoo.com</w:t>
        </w:r>
      </w:hyperlink>
      <w:r w:rsidRPr="004020F1">
        <w:t xml:space="preserve">, ili </w:t>
      </w:r>
      <w:hyperlink r:id="rId8" w:history="1">
        <w:r w:rsidRPr="004020F1">
          <w:rPr>
            <w:rStyle w:val="Hyperlink"/>
          </w:rPr>
          <w:t>posjetite našu Facebook stranicu</w:t>
        </w:r>
      </w:hyperlink>
      <w:r w:rsidRPr="004020F1">
        <w:t xml:space="preserve">. </w:t>
      </w:r>
    </w:p>
    <w:p w:rsidR="00562355" w:rsidRPr="001B4F57" w:rsidRDefault="00562355" w:rsidP="001B4F57">
      <w:pPr>
        <w:pStyle w:val="NormalWeb"/>
        <w:rPr>
          <w:b/>
        </w:rPr>
      </w:pPr>
    </w:p>
    <w:p w:rsidR="00562355" w:rsidRDefault="00562355" w:rsidP="00E51E74">
      <w:pPr>
        <w:pStyle w:val="NormalWeb"/>
        <w:spacing w:line="480" w:lineRule="auto"/>
      </w:pPr>
    </w:p>
    <w:p w:rsidR="00562355" w:rsidRDefault="00562355" w:rsidP="002D066F">
      <w:pPr>
        <w:pStyle w:val="NormalWeb"/>
        <w:spacing w:line="480" w:lineRule="auto"/>
        <w:jc w:val="center"/>
      </w:pPr>
    </w:p>
    <w:p w:rsidR="00562355" w:rsidRDefault="00562355" w:rsidP="00F079FE">
      <w:pPr>
        <w:jc w:val="center"/>
      </w:pPr>
    </w:p>
    <w:sectPr w:rsidR="00562355" w:rsidSect="00450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C7E"/>
    <w:rsid w:val="00062109"/>
    <w:rsid w:val="000F5212"/>
    <w:rsid w:val="00134106"/>
    <w:rsid w:val="00153A15"/>
    <w:rsid w:val="00184E55"/>
    <w:rsid w:val="001B4F57"/>
    <w:rsid w:val="001D4BC6"/>
    <w:rsid w:val="00214449"/>
    <w:rsid w:val="00222474"/>
    <w:rsid w:val="002441FE"/>
    <w:rsid w:val="00296AE7"/>
    <w:rsid w:val="002D066F"/>
    <w:rsid w:val="002E4751"/>
    <w:rsid w:val="002F1FD3"/>
    <w:rsid w:val="003150E9"/>
    <w:rsid w:val="003B12CE"/>
    <w:rsid w:val="003B5544"/>
    <w:rsid w:val="003D2FBD"/>
    <w:rsid w:val="004020F1"/>
    <w:rsid w:val="004137C6"/>
    <w:rsid w:val="00426317"/>
    <w:rsid w:val="00450430"/>
    <w:rsid w:val="00542EFD"/>
    <w:rsid w:val="00562355"/>
    <w:rsid w:val="0056505A"/>
    <w:rsid w:val="005772EF"/>
    <w:rsid w:val="00584CD9"/>
    <w:rsid w:val="00590BBA"/>
    <w:rsid w:val="0063236D"/>
    <w:rsid w:val="0063544C"/>
    <w:rsid w:val="00651DC0"/>
    <w:rsid w:val="00674E02"/>
    <w:rsid w:val="0077759D"/>
    <w:rsid w:val="007C6C7E"/>
    <w:rsid w:val="007F4D82"/>
    <w:rsid w:val="00824456"/>
    <w:rsid w:val="008A7353"/>
    <w:rsid w:val="00933F8A"/>
    <w:rsid w:val="00977A81"/>
    <w:rsid w:val="00A043A9"/>
    <w:rsid w:val="00A41485"/>
    <w:rsid w:val="00AC1DB0"/>
    <w:rsid w:val="00B10BB0"/>
    <w:rsid w:val="00B177FA"/>
    <w:rsid w:val="00B36F39"/>
    <w:rsid w:val="00B40339"/>
    <w:rsid w:val="00B4699A"/>
    <w:rsid w:val="00C23A71"/>
    <w:rsid w:val="00C7720F"/>
    <w:rsid w:val="00C965A5"/>
    <w:rsid w:val="00CA14F7"/>
    <w:rsid w:val="00CF51B3"/>
    <w:rsid w:val="00D12950"/>
    <w:rsid w:val="00DA66E3"/>
    <w:rsid w:val="00DE562F"/>
    <w:rsid w:val="00E51E74"/>
    <w:rsid w:val="00E74901"/>
    <w:rsid w:val="00EB44B8"/>
    <w:rsid w:val="00F05666"/>
    <w:rsid w:val="00F079FE"/>
    <w:rsid w:val="00F22363"/>
    <w:rsid w:val="00F278BF"/>
    <w:rsid w:val="00FC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430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6C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99"/>
    <w:qFormat/>
    <w:rsid w:val="007C6C7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3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36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2441FE"/>
    <w:rPr>
      <w:rFonts w:cs="Times New Roman"/>
      <w:color w:val="0000FF"/>
      <w:u w:val="single"/>
    </w:rPr>
  </w:style>
  <w:style w:type="character" w:customStyle="1" w:styleId="textexposedhide">
    <w:name w:val="text_exposed_hide"/>
    <w:basedOn w:val="DefaultParagraphFont"/>
    <w:uiPriority w:val="99"/>
    <w:rsid w:val="00296AE7"/>
    <w:rPr>
      <w:rFonts w:cs="Times New Roman"/>
    </w:rPr>
  </w:style>
  <w:style w:type="character" w:customStyle="1" w:styleId="textexposedshow">
    <w:name w:val="text_exposed_show"/>
    <w:basedOn w:val="DefaultParagraphFont"/>
    <w:uiPriority w:val="99"/>
    <w:rsid w:val="00296AE7"/>
    <w:rPr>
      <w:rFonts w:cs="Times New Roman"/>
    </w:rPr>
  </w:style>
  <w:style w:type="character" w:customStyle="1" w:styleId="hps">
    <w:name w:val="hps"/>
    <w:basedOn w:val="DefaultParagraphFont"/>
    <w:uiPriority w:val="99"/>
    <w:rsid w:val="00CF51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4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4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snz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_zovko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esnzagreb.or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435</Words>
  <Characters>2480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</dc:title>
  <dc:subject/>
  <dc:creator>Iva</dc:creator>
  <cp:keywords/>
  <dc:description/>
  <cp:lastModifiedBy>izganjar</cp:lastModifiedBy>
  <cp:revision>2</cp:revision>
  <dcterms:created xsi:type="dcterms:W3CDTF">2012-05-02T11:31:00Z</dcterms:created>
  <dcterms:modified xsi:type="dcterms:W3CDTF">2012-05-02T11:31:00Z</dcterms:modified>
</cp:coreProperties>
</file>