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A4F0" w14:textId="77777777" w:rsidR="004772CD" w:rsidRDefault="004772CD">
      <w:pPr>
        <w:jc w:val="center"/>
      </w:pPr>
    </w:p>
    <w:p w14:paraId="1A4AA4F2" w14:textId="6126F10B" w:rsidR="004772CD" w:rsidRDefault="00C77139">
      <w:pPr>
        <w:jc w:val="center"/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b/>
          <w:bCs/>
          <w:color w:val="C5272F"/>
          <w:sz w:val="30"/>
          <w:szCs w:val="30"/>
        </w:rPr>
        <w:t xml:space="preserve">Pokaži nam pravog </w:t>
      </w:r>
      <w:proofErr w:type="spellStart"/>
      <w:r w:rsidRPr="00C77139">
        <w:rPr>
          <w:rFonts w:ascii="Times New Roman" w:hAnsi="Times New Roman" w:cs="Times New Roman"/>
          <w:b/>
          <w:bCs/>
          <w:i/>
          <w:iCs/>
          <w:color w:val="C5272F"/>
          <w:sz w:val="30"/>
          <w:szCs w:val="30"/>
        </w:rPr>
        <w:t>chefa</w:t>
      </w:r>
      <w:proofErr w:type="spellEnd"/>
      <w:r w:rsidRPr="00C77139">
        <w:rPr>
          <w:rFonts w:ascii="Times New Roman" w:hAnsi="Times New Roman" w:cs="Times New Roman"/>
          <w:b/>
          <w:bCs/>
          <w:i/>
          <w:iCs/>
          <w:color w:val="C5272F"/>
          <w:sz w:val="30"/>
          <w:szCs w:val="30"/>
        </w:rPr>
        <w:t xml:space="preserve"> </w:t>
      </w:r>
      <w:r w:rsidRPr="00C77139">
        <w:rPr>
          <w:rFonts w:ascii="Times New Roman" w:hAnsi="Times New Roman" w:cs="Times New Roman"/>
          <w:b/>
          <w:bCs/>
          <w:color w:val="C5272F"/>
          <w:sz w:val="30"/>
          <w:szCs w:val="30"/>
        </w:rPr>
        <w:t xml:space="preserve">u sebi: prijave za </w:t>
      </w:r>
      <w:proofErr w:type="spellStart"/>
      <w:r w:rsidRPr="00C77139">
        <w:rPr>
          <w:rFonts w:ascii="Times New Roman" w:hAnsi="Times New Roman" w:cs="Times New Roman"/>
          <w:b/>
          <w:bCs/>
          <w:color w:val="C5272F"/>
          <w:sz w:val="30"/>
          <w:szCs w:val="30"/>
        </w:rPr>
        <w:t>Brocoolu</w:t>
      </w:r>
      <w:proofErr w:type="spellEnd"/>
      <w:r w:rsidRPr="00C77139">
        <w:rPr>
          <w:rFonts w:ascii="Times New Roman" w:hAnsi="Times New Roman" w:cs="Times New Roman"/>
          <w:b/>
          <w:bCs/>
          <w:color w:val="C5272F"/>
          <w:sz w:val="30"/>
          <w:szCs w:val="30"/>
        </w:rPr>
        <w:t xml:space="preserve"> su otvorene!</w:t>
      </w:r>
    </w:p>
    <w:p w14:paraId="56BE838D" w14:textId="77777777" w:rsid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</w:p>
    <w:p w14:paraId="3042FFC7" w14:textId="2CDA88CA" w:rsidR="00C77139" w:rsidRP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 xml:space="preserve">Ako smatraš da su tvoje kuharske vještine na razini Gordon </w:t>
      </w:r>
      <w:proofErr w:type="spellStart"/>
      <w:r w:rsidRPr="00C77139">
        <w:rPr>
          <w:rFonts w:ascii="Times New Roman" w:hAnsi="Times New Roman" w:cs="Times New Roman"/>
          <w:sz w:val="26"/>
          <w:szCs w:val="26"/>
        </w:rPr>
        <w:t>Ramsayja</w:t>
      </w:r>
      <w:proofErr w:type="spellEnd"/>
      <w:r w:rsidRPr="00C77139">
        <w:rPr>
          <w:rFonts w:ascii="Times New Roman" w:hAnsi="Times New Roman" w:cs="Times New Roman"/>
          <w:sz w:val="26"/>
          <w:szCs w:val="26"/>
        </w:rPr>
        <w:t xml:space="preserve"> (ili barem malo bolje od kuhanja tjestenine s kečapom), imamo vijest koja će te oduševiti! I ove je godine studentska udruga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eSTUDENT </w:t>
      </w:r>
      <w:r w:rsidRPr="00C77139">
        <w:rPr>
          <w:rFonts w:ascii="Times New Roman" w:hAnsi="Times New Roman" w:cs="Times New Roman"/>
          <w:sz w:val="26"/>
          <w:szCs w:val="26"/>
        </w:rPr>
        <w:t xml:space="preserve">za tebe pripremila jedinstveno kulinarsko natjecanje </w:t>
      </w:r>
      <w:proofErr w:type="spellStart"/>
      <w:r w:rsidRPr="00C77139">
        <w:rPr>
          <w:rFonts w:ascii="Times New Roman" w:hAnsi="Times New Roman" w:cs="Times New Roman"/>
          <w:b/>
          <w:bCs/>
          <w:sz w:val="26"/>
          <w:szCs w:val="26"/>
        </w:rPr>
        <w:t>Brocoola</w:t>
      </w:r>
      <w:proofErr w:type="spellEnd"/>
      <w:r w:rsidRPr="00C77139">
        <w:rPr>
          <w:rFonts w:ascii="Times New Roman" w:hAnsi="Times New Roman" w:cs="Times New Roman"/>
          <w:sz w:val="26"/>
          <w:szCs w:val="26"/>
        </w:rPr>
        <w:t>, a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 prijave</w:t>
      </w:r>
      <w:r w:rsidRPr="00C77139">
        <w:rPr>
          <w:rFonts w:ascii="Times New Roman" w:hAnsi="Times New Roman" w:cs="Times New Roman"/>
          <w:sz w:val="26"/>
          <w:szCs w:val="26"/>
        </w:rPr>
        <w:t xml:space="preserve"> su upravo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 otvorene!</w:t>
      </w:r>
    </w:p>
    <w:p w14:paraId="155B4E63" w14:textId="77777777" w:rsidR="00C77139" w:rsidRP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 xml:space="preserve">Za one koji još ne znaju, </w:t>
      </w:r>
      <w:proofErr w:type="spellStart"/>
      <w:r w:rsidRPr="00C77139">
        <w:rPr>
          <w:rFonts w:ascii="Times New Roman" w:hAnsi="Times New Roman" w:cs="Times New Roman"/>
          <w:sz w:val="26"/>
          <w:szCs w:val="26"/>
        </w:rPr>
        <w:t>Brocoola</w:t>
      </w:r>
      <w:proofErr w:type="spellEnd"/>
      <w:r w:rsidRPr="00C77139">
        <w:rPr>
          <w:rFonts w:ascii="Times New Roman" w:hAnsi="Times New Roman" w:cs="Times New Roman"/>
          <w:sz w:val="26"/>
          <w:szCs w:val="26"/>
        </w:rPr>
        <w:t xml:space="preserve"> je kulinarsko natjecanje namijenjeno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>studentima</w:t>
      </w:r>
      <w:r w:rsidRPr="00C77139">
        <w:rPr>
          <w:rFonts w:ascii="Times New Roman" w:hAnsi="Times New Roman" w:cs="Times New Roman"/>
          <w:sz w:val="26"/>
          <w:szCs w:val="26"/>
        </w:rPr>
        <w:t xml:space="preserve">, a glavni mu je cilj zainteresirati i motivirati mlade ljude na promišljanje o vlastitom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zdravlju </w:t>
      </w:r>
      <w:r w:rsidRPr="00C77139">
        <w:rPr>
          <w:rFonts w:ascii="Times New Roman" w:hAnsi="Times New Roman" w:cs="Times New Roman"/>
          <w:sz w:val="26"/>
          <w:szCs w:val="26"/>
        </w:rPr>
        <w:t xml:space="preserve">i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>pravilnoj prehrani</w:t>
      </w:r>
      <w:r w:rsidRPr="00C77139">
        <w:rPr>
          <w:rFonts w:ascii="Times New Roman" w:hAnsi="Times New Roman" w:cs="Times New Roman"/>
          <w:sz w:val="26"/>
          <w:szCs w:val="26"/>
        </w:rPr>
        <w:t>. </w:t>
      </w:r>
    </w:p>
    <w:p w14:paraId="6ADADE50" w14:textId="77777777" w:rsidR="00C77139" w:rsidRP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 xml:space="preserve">Natjecanje se odvija u dva dijela: prvi je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online </w:t>
      </w:r>
      <w:r w:rsidRPr="00C77139">
        <w:rPr>
          <w:rFonts w:ascii="Times New Roman" w:hAnsi="Times New Roman" w:cs="Times New Roman"/>
          <w:sz w:val="26"/>
          <w:szCs w:val="26"/>
        </w:rPr>
        <w:t xml:space="preserve">dio u kojem studenti snimaju recept na zadanu temu, ovogodišnja tema je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>,,Vrlo zamotana priča,,</w:t>
      </w:r>
      <w:r w:rsidRPr="00C77139">
        <w:rPr>
          <w:rFonts w:ascii="Times New Roman" w:hAnsi="Times New Roman" w:cs="Times New Roman"/>
          <w:sz w:val="26"/>
          <w:szCs w:val="26"/>
        </w:rPr>
        <w:t xml:space="preserve"> što znači da priprema jela mora zahtijevati motanje hrane na bilo koji način, a jelo može biti slatko ili slano. Zatim se 5 najbolje plasiranih natječe kao u pravom malom </w:t>
      </w:r>
      <w:proofErr w:type="spellStart"/>
      <w:r w:rsidRPr="00C77139">
        <w:rPr>
          <w:rFonts w:ascii="Times New Roman" w:hAnsi="Times New Roman" w:cs="Times New Roman"/>
          <w:sz w:val="26"/>
          <w:szCs w:val="26"/>
        </w:rPr>
        <w:t>masterchefu</w:t>
      </w:r>
      <w:proofErr w:type="spellEnd"/>
      <w:r w:rsidRPr="00C77139">
        <w:rPr>
          <w:rFonts w:ascii="Times New Roman" w:hAnsi="Times New Roman" w:cs="Times New Roman"/>
          <w:sz w:val="26"/>
          <w:szCs w:val="26"/>
        </w:rPr>
        <w:t xml:space="preserve"> -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uživo </w:t>
      </w:r>
      <w:r w:rsidRPr="00C77139">
        <w:rPr>
          <w:rFonts w:ascii="Times New Roman" w:hAnsi="Times New Roman" w:cs="Times New Roman"/>
          <w:sz w:val="26"/>
          <w:szCs w:val="26"/>
        </w:rPr>
        <w:t xml:space="preserve">u profesionalnoj kuhinji gdje možeš pozvati i vlastitog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sous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chefa</w:t>
      </w:r>
      <w:proofErr w:type="spellEnd"/>
      <w:r w:rsidRPr="00C77139">
        <w:rPr>
          <w:rFonts w:ascii="Times New Roman" w:hAnsi="Times New Roman" w:cs="Times New Roman"/>
          <w:sz w:val="26"/>
          <w:szCs w:val="26"/>
        </w:rPr>
        <w:t>!</w:t>
      </w:r>
    </w:p>
    <w:p w14:paraId="698FA5A9" w14:textId="77777777" w:rsidR="00C77139" w:rsidRP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 xml:space="preserve">Uživo sučeljavanje naših finalista održat će se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>5. travnja</w:t>
      </w:r>
      <w:r w:rsidRPr="00C77139">
        <w:rPr>
          <w:rFonts w:ascii="Times New Roman" w:hAnsi="Times New Roman" w:cs="Times New Roman"/>
          <w:sz w:val="26"/>
          <w:szCs w:val="26"/>
        </w:rPr>
        <w:t>, a finalisti će imati priliku upoznati se s kuhinjom dan ranije, na kulinarskoj radionici u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7139">
        <w:rPr>
          <w:rFonts w:ascii="Times New Roman" w:hAnsi="Times New Roman" w:cs="Times New Roman"/>
          <w:b/>
          <w:bCs/>
          <w:i/>
          <w:iCs/>
          <w:sz w:val="26"/>
          <w:szCs w:val="26"/>
        </w:rPr>
        <w:t>Aspiri</w:t>
      </w:r>
      <w:proofErr w:type="spellEnd"/>
      <w:r w:rsidRPr="00C7713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>4. travnja.</w:t>
      </w:r>
    </w:p>
    <w:p w14:paraId="46D33550" w14:textId="77777777" w:rsidR="00C77139" w:rsidRP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Što te očekuje? </w:t>
      </w:r>
      <w:r w:rsidRPr="00C77139">
        <w:rPr>
          <w:rFonts w:ascii="Segoe UI Emoji" w:hAnsi="Segoe UI Emoji" w:cs="Segoe UI Emoji"/>
          <w:sz w:val="26"/>
          <w:szCs w:val="26"/>
        </w:rPr>
        <w:t>👩</w:t>
      </w:r>
      <w:r w:rsidRPr="00C77139">
        <w:rPr>
          <w:rFonts w:ascii="Times New Roman" w:hAnsi="Times New Roman" w:cs="Times New Roman"/>
          <w:sz w:val="26"/>
          <w:szCs w:val="26"/>
        </w:rPr>
        <w:t>‍</w:t>
      </w:r>
      <w:r w:rsidRPr="00C77139">
        <w:rPr>
          <w:rFonts w:ascii="Segoe UI Emoji" w:hAnsi="Segoe UI Emoji" w:cs="Segoe UI Emoji"/>
          <w:sz w:val="26"/>
          <w:szCs w:val="26"/>
        </w:rPr>
        <w:t>🍳</w:t>
      </w:r>
      <w:r w:rsidRPr="00C77139">
        <w:rPr>
          <w:rFonts w:ascii="Times New Roman" w:hAnsi="Times New Roman" w:cs="Times New Roman"/>
          <w:sz w:val="26"/>
          <w:szCs w:val="26"/>
        </w:rPr>
        <w:t> </w:t>
      </w:r>
    </w:p>
    <w:p w14:paraId="2FB10DA3" w14:textId="77777777" w:rsidR="00C77139" w:rsidRPr="00C77139" w:rsidRDefault="00C77139" w:rsidP="00C7713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>Izazovi koji će testirati tvoju kreativnost i snalažljivost u kuhinji</w:t>
      </w:r>
    </w:p>
    <w:p w14:paraId="3664FC4F" w14:textId="77777777" w:rsidR="00C77139" w:rsidRPr="00C77139" w:rsidRDefault="00C77139" w:rsidP="00C7713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>Tajni sastojci koji će začiniti natjecanje</w:t>
      </w:r>
    </w:p>
    <w:p w14:paraId="5B303139" w14:textId="77777777" w:rsidR="00C77139" w:rsidRPr="00C77139" w:rsidRDefault="00C77139" w:rsidP="00C7713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>Stručni žiri sastavljen od profesionalnih kuhara</w:t>
      </w:r>
    </w:p>
    <w:p w14:paraId="62DD3F55" w14:textId="77777777" w:rsidR="00C77139" w:rsidRPr="00C77139" w:rsidRDefault="00C77139" w:rsidP="00C7713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>Zabavna atmosfera i prilika da osvojiš vrhunske nagrade!</w:t>
      </w:r>
    </w:p>
    <w:p w14:paraId="5CD381BC" w14:textId="77777777" w:rsidR="00C77139" w:rsidRP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 xml:space="preserve">Zato pripremi pregaču, naoštri noževe i pokaži svima da studentska kuhinja može biti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>puno više</w:t>
      </w:r>
      <w:r w:rsidRPr="00C77139">
        <w:rPr>
          <w:rFonts w:ascii="Times New Roman" w:hAnsi="Times New Roman" w:cs="Times New Roman"/>
          <w:sz w:val="26"/>
          <w:szCs w:val="26"/>
        </w:rPr>
        <w:t xml:space="preserve"> od grickalica i dostave. Prijaviti se možeš na </w:t>
      </w:r>
      <w:hyperlink r:id="rId7" w:history="1"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lin</w:t>
        </w:r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k</w:t>
        </w:r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u</w:t>
        </w:r>
      </w:hyperlink>
      <w:r w:rsidRPr="00C77139">
        <w:rPr>
          <w:rFonts w:ascii="Times New Roman" w:hAnsi="Times New Roman" w:cs="Times New Roman"/>
          <w:sz w:val="26"/>
          <w:szCs w:val="26"/>
        </w:rPr>
        <w:t xml:space="preserve">, a prijave traju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>do 20. ožujka</w:t>
      </w:r>
      <w:r w:rsidRPr="00C77139">
        <w:rPr>
          <w:rFonts w:ascii="Times New Roman" w:hAnsi="Times New Roman" w:cs="Times New Roman"/>
          <w:sz w:val="26"/>
          <w:szCs w:val="26"/>
        </w:rPr>
        <w:t>.</w:t>
      </w:r>
    </w:p>
    <w:p w14:paraId="3924EBAE" w14:textId="77777777" w:rsidR="00C77139" w:rsidRP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 xml:space="preserve">Iz naše kuhinje nitko ne odlazi praznih ruku, stoga smo za tebe pripremili niz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>odličnih nagrada</w:t>
      </w:r>
      <w:r w:rsidRPr="00C77139">
        <w:rPr>
          <w:rFonts w:ascii="Times New Roman" w:hAnsi="Times New Roman" w:cs="Times New Roman"/>
          <w:sz w:val="26"/>
          <w:szCs w:val="26"/>
        </w:rPr>
        <w:t xml:space="preserve">! Ovogodišnji partneri projekta su </w:t>
      </w:r>
      <w:r w:rsidRPr="00C77139">
        <w:rPr>
          <w:rFonts w:ascii="Times New Roman" w:hAnsi="Times New Roman" w:cs="Times New Roman"/>
          <w:i/>
          <w:iCs/>
          <w:sz w:val="26"/>
          <w:szCs w:val="26"/>
        </w:rPr>
        <w:t>Tim Zip</w:t>
      </w:r>
      <w:r w:rsidRPr="00C77139">
        <w:rPr>
          <w:rFonts w:ascii="Times New Roman" w:hAnsi="Times New Roman" w:cs="Times New Roman"/>
          <w:sz w:val="26"/>
          <w:szCs w:val="26"/>
        </w:rPr>
        <w:t xml:space="preserve"> te </w:t>
      </w:r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Rio Mare i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Smac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(Bolton Croatia)</w:t>
      </w:r>
      <w:r w:rsidRPr="00C77139">
        <w:rPr>
          <w:rFonts w:ascii="Times New Roman" w:hAnsi="Times New Roman" w:cs="Times New Roman"/>
          <w:sz w:val="26"/>
          <w:szCs w:val="26"/>
        </w:rPr>
        <w:t xml:space="preserve">, a prijatelji projekta koji su omogućili nagrade su sljedeći: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Makronova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, Bungee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jumping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"Izazov",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Biovega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Polleo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sport,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Carta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Magica, GDK Gavella,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Ranch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terra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Dalmaland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Helispace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Talvi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putovanja,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LavArt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Studio,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Curaprox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Segway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City Tour, Hoću knjigu, Teatar Exit,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Borboleta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, PP Biokovo i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Curry</w:t>
      </w:r>
      <w:proofErr w:type="spellEnd"/>
      <w:r w:rsidRPr="00C7713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7139">
        <w:rPr>
          <w:rFonts w:ascii="Times New Roman" w:hAnsi="Times New Roman" w:cs="Times New Roman"/>
          <w:i/>
          <w:iCs/>
          <w:sz w:val="26"/>
          <w:szCs w:val="26"/>
        </w:rPr>
        <w:t>Bowl</w:t>
      </w:r>
      <w:proofErr w:type="spellEnd"/>
      <w:r w:rsidRPr="00C77139">
        <w:rPr>
          <w:rFonts w:ascii="Times New Roman" w:hAnsi="Times New Roman" w:cs="Times New Roman"/>
          <w:sz w:val="26"/>
          <w:szCs w:val="26"/>
        </w:rPr>
        <w:t>. </w:t>
      </w:r>
    </w:p>
    <w:p w14:paraId="587238A4" w14:textId="77777777" w:rsidR="00C77139" w:rsidRP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sz w:val="26"/>
          <w:szCs w:val="26"/>
        </w:rPr>
        <w:t xml:space="preserve">Možda baš ti odneseš titulu novog </w:t>
      </w:r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studentskog </w:t>
      </w:r>
      <w:proofErr w:type="spellStart"/>
      <w:r w:rsidRPr="00C77139">
        <w:rPr>
          <w:rFonts w:ascii="Times New Roman" w:hAnsi="Times New Roman" w:cs="Times New Roman"/>
          <w:b/>
          <w:bCs/>
          <w:i/>
          <w:iCs/>
          <w:sz w:val="26"/>
          <w:szCs w:val="26"/>
        </w:rPr>
        <w:t>masterchefa</w:t>
      </w:r>
      <w:proofErr w:type="spellEnd"/>
      <w:r w:rsidRPr="00C77139">
        <w:rPr>
          <w:rFonts w:ascii="Times New Roman" w:hAnsi="Times New Roman" w:cs="Times New Roman"/>
          <w:sz w:val="26"/>
          <w:szCs w:val="26"/>
        </w:rPr>
        <w:t xml:space="preserve">, zato se prijavi i postani prava zvijezda, sigurni smo da zabave neće nedostajati! </w:t>
      </w:r>
      <w:r w:rsidRPr="00C77139">
        <w:rPr>
          <w:rFonts w:ascii="Segoe UI Emoji" w:hAnsi="Segoe UI Emoji" w:cs="Segoe UI Emoji"/>
          <w:sz w:val="26"/>
          <w:szCs w:val="26"/>
        </w:rPr>
        <w:t>🌟</w:t>
      </w:r>
    </w:p>
    <w:p w14:paraId="30F3E1E4" w14:textId="77777777" w:rsidR="00C77139" w:rsidRPr="00C77139" w:rsidRDefault="00C77139" w:rsidP="00C77139">
      <w:pPr>
        <w:rPr>
          <w:rFonts w:ascii="Times New Roman" w:hAnsi="Times New Roman" w:cs="Times New Roman"/>
          <w:sz w:val="26"/>
          <w:szCs w:val="26"/>
        </w:rPr>
      </w:pPr>
      <w:r w:rsidRPr="00C77139">
        <w:rPr>
          <w:rFonts w:ascii="Times New Roman" w:hAnsi="Times New Roman" w:cs="Times New Roman"/>
          <w:b/>
          <w:bCs/>
          <w:sz w:val="26"/>
          <w:szCs w:val="26"/>
        </w:rPr>
        <w:t>Saznaj više!</w:t>
      </w:r>
    </w:p>
    <w:p w14:paraId="1A4AA4F6" w14:textId="172DBA67" w:rsidR="004772CD" w:rsidRDefault="00C77139" w:rsidP="00C77139">
      <w:r w:rsidRPr="00C77139">
        <w:rPr>
          <w:rFonts w:ascii="Times New Roman" w:hAnsi="Times New Roman" w:cs="Times New Roman"/>
          <w:sz w:val="26"/>
          <w:szCs w:val="26"/>
        </w:rPr>
        <w:lastRenderedPageBreak/>
        <w:t xml:space="preserve">Ako želiš saznati više o ovome i ostalim projektima udruge eSTUDENT, posjeti njihovu </w:t>
      </w:r>
      <w:hyperlink r:id="rId8" w:history="1"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web stranicu</w:t>
        </w:r>
      </w:hyperlink>
      <w:r w:rsidRPr="00C77139">
        <w:rPr>
          <w:rFonts w:ascii="Times New Roman" w:hAnsi="Times New Roman" w:cs="Times New Roman"/>
          <w:sz w:val="26"/>
          <w:szCs w:val="26"/>
        </w:rPr>
        <w:t xml:space="preserve">. Kako ne biste propustili najnovije informacije o radu Udruge, </w:t>
      </w:r>
      <w:proofErr w:type="spellStart"/>
      <w:r w:rsidRPr="00C77139">
        <w:rPr>
          <w:rFonts w:ascii="Times New Roman" w:hAnsi="Times New Roman" w:cs="Times New Roman"/>
          <w:sz w:val="26"/>
          <w:szCs w:val="26"/>
        </w:rPr>
        <w:t>zaprati</w:t>
      </w:r>
      <w:proofErr w:type="spellEnd"/>
      <w:r w:rsidRPr="00C77139">
        <w:rPr>
          <w:rFonts w:ascii="Times New Roman" w:hAnsi="Times New Roman" w:cs="Times New Roman"/>
          <w:sz w:val="26"/>
          <w:szCs w:val="26"/>
        </w:rPr>
        <w:t xml:space="preserve"> njihove društvene mreže –</w:t>
      </w:r>
      <w:hyperlink r:id="rId9" w:history="1">
        <w:r w:rsidRPr="00C77139">
          <w:rPr>
            <w:rStyle w:val="Hiperveza"/>
            <w:rFonts w:ascii="Times New Roman" w:hAnsi="Times New Roman" w:cs="Times New Roman"/>
            <w:sz w:val="26"/>
            <w:szCs w:val="26"/>
          </w:rPr>
          <w:t xml:space="preserve"> </w:t>
        </w:r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Facebook</w:t>
        </w:r>
      </w:hyperlink>
      <w:r w:rsidRPr="00C77139">
        <w:rPr>
          <w:rFonts w:ascii="Times New Roman" w:hAnsi="Times New Roman" w:cs="Times New Roman"/>
          <w:sz w:val="26"/>
          <w:szCs w:val="26"/>
        </w:rPr>
        <w:t>,</w:t>
      </w:r>
      <w:hyperlink r:id="rId10" w:history="1">
        <w:r w:rsidRPr="00C77139">
          <w:rPr>
            <w:rStyle w:val="Hiperveza"/>
            <w:rFonts w:ascii="Times New Roman" w:hAnsi="Times New Roman" w:cs="Times New Roman"/>
            <w:sz w:val="26"/>
            <w:szCs w:val="26"/>
          </w:rPr>
          <w:t xml:space="preserve"> </w:t>
        </w:r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Instagram</w:t>
        </w:r>
      </w:hyperlink>
      <w:r w:rsidRPr="00C77139">
        <w:rPr>
          <w:rFonts w:ascii="Times New Roman" w:hAnsi="Times New Roman" w:cs="Times New Roman"/>
          <w:sz w:val="26"/>
          <w:szCs w:val="26"/>
        </w:rPr>
        <w:t>,</w:t>
      </w:r>
      <w:hyperlink r:id="rId11" w:history="1">
        <w:r w:rsidRPr="00C77139">
          <w:rPr>
            <w:rStyle w:val="Hiperveza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Linkedln</w:t>
        </w:r>
        <w:proofErr w:type="spellEnd"/>
      </w:hyperlink>
      <w:r w:rsidRPr="00C77139">
        <w:rPr>
          <w:rFonts w:ascii="Times New Roman" w:hAnsi="Times New Roman" w:cs="Times New Roman"/>
          <w:sz w:val="26"/>
          <w:szCs w:val="26"/>
        </w:rPr>
        <w:t>,</w:t>
      </w:r>
      <w:hyperlink r:id="rId12" w:history="1">
        <w:r w:rsidRPr="00C77139">
          <w:rPr>
            <w:rStyle w:val="Hiperveza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TikTok</w:t>
        </w:r>
        <w:proofErr w:type="spellEnd"/>
      </w:hyperlink>
      <w:r w:rsidRPr="00C771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77139">
        <w:rPr>
          <w:rFonts w:ascii="Times New Roman" w:hAnsi="Times New Roman" w:cs="Times New Roman"/>
          <w:sz w:val="26"/>
          <w:szCs w:val="26"/>
        </w:rPr>
        <w:t>i</w:t>
      </w:r>
      <w:hyperlink r:id="rId13" w:history="1">
        <w:r w:rsidRPr="00C77139">
          <w:rPr>
            <w:rStyle w:val="Hiperveza"/>
            <w:rFonts w:ascii="Times New Roman" w:hAnsi="Times New Roman" w:cs="Times New Roman"/>
            <w:sz w:val="26"/>
            <w:szCs w:val="26"/>
          </w:rPr>
          <w:t xml:space="preserve"> </w:t>
        </w:r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YouTube</w:t>
        </w:r>
      </w:hyperlink>
      <w:r w:rsidRPr="00C77139">
        <w:rPr>
          <w:rFonts w:ascii="Times New Roman" w:hAnsi="Times New Roman" w:cs="Times New Roman"/>
          <w:sz w:val="26"/>
          <w:szCs w:val="26"/>
        </w:rPr>
        <w:t>. Pretplati se i na</w:t>
      </w:r>
      <w:hyperlink r:id="rId14" w:history="1">
        <w:r w:rsidRPr="00C77139">
          <w:rPr>
            <w:rStyle w:val="Hiperveza"/>
            <w:rFonts w:ascii="Times New Roman" w:hAnsi="Times New Roman" w:cs="Times New Roman"/>
            <w:sz w:val="26"/>
            <w:szCs w:val="26"/>
          </w:rPr>
          <w:t xml:space="preserve"> </w:t>
        </w:r>
        <w:r w:rsidRPr="00C77139">
          <w:rPr>
            <w:rStyle w:val="Hiperveza"/>
            <w:rFonts w:ascii="Times New Roman" w:hAnsi="Times New Roman" w:cs="Times New Roman"/>
            <w:b/>
            <w:bCs/>
            <w:sz w:val="26"/>
            <w:szCs w:val="26"/>
          </w:rPr>
          <w:t>newsletter</w:t>
        </w:r>
      </w:hyperlink>
      <w:r w:rsidRPr="00C77139">
        <w:rPr>
          <w:rFonts w:ascii="Times New Roman" w:hAnsi="Times New Roman" w:cs="Times New Roman"/>
          <w:sz w:val="26"/>
          <w:szCs w:val="26"/>
        </w:rPr>
        <w:t xml:space="preserve"> kako bi te mogli obavijestiti o svim projektima na mail.</w:t>
      </w:r>
    </w:p>
    <w:p w14:paraId="1A4AA4F7" w14:textId="77777777" w:rsidR="004772CD" w:rsidRDefault="004772CD"/>
    <w:p w14:paraId="1A4AA4F8" w14:textId="77777777" w:rsidR="004772CD" w:rsidRDefault="004772CD"/>
    <w:p w14:paraId="1A4AA4F9" w14:textId="77777777" w:rsidR="004772CD" w:rsidRDefault="004772CD">
      <w:pPr>
        <w:jc w:val="right"/>
      </w:pPr>
    </w:p>
    <w:sectPr w:rsidR="004772CD">
      <w:headerReference w:type="default" r:id="rId15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AA4F4" w14:textId="77777777" w:rsidR="00C77139" w:rsidRDefault="00C77139">
      <w:pPr>
        <w:spacing w:after="0" w:line="240" w:lineRule="auto"/>
      </w:pPr>
      <w:r>
        <w:separator/>
      </w:r>
    </w:p>
  </w:endnote>
  <w:endnote w:type="continuationSeparator" w:id="0">
    <w:p w14:paraId="1A4AA4F6" w14:textId="77777777" w:rsidR="00C77139" w:rsidRDefault="00C7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A4F0" w14:textId="77777777" w:rsidR="00C77139" w:rsidRDefault="00C771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4AA4F2" w14:textId="77777777" w:rsidR="00C77139" w:rsidRDefault="00C7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A4F8" w14:textId="77777777" w:rsidR="00C77139" w:rsidRDefault="00C77139">
    <w:pPr>
      <w:suppressAutoHyphens w:val="0"/>
      <w:spacing w:after="0" w:line="240" w:lineRule="auto"/>
    </w:pPr>
    <w:r>
      <w:rPr>
        <w:rFonts w:ascii="Poppins" w:eastAsia="Times New Roman" w:hAnsi="Poppins" w:cs="Poppins"/>
        <w:color w:val="000000"/>
        <w:lang w:eastAsia="hr-HR"/>
      </w:rPr>
      <w:t>   </w:t>
    </w:r>
  </w:p>
  <w:p w14:paraId="1A4AA4F9" w14:textId="77777777" w:rsidR="00C77139" w:rsidRDefault="00C77139">
    <w:pPr>
      <w:pStyle w:val="Zaglavlje"/>
      <w:jc w:val="center"/>
    </w:pPr>
    <w:r>
      <w:rPr>
        <w:noProof/>
        <w:color w:val="000000"/>
      </w:rPr>
      <w:drawing>
        <wp:inline distT="0" distB="0" distL="0" distR="0" wp14:anchorId="1A4AA4F0" wp14:editId="1A4AA4F1">
          <wp:extent cx="5735958" cy="713744"/>
          <wp:effectExtent l="0" t="0" r="0" b="0"/>
          <wp:docPr id="1091022466" name="Picture 2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5958" cy="7137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7B93"/>
    <w:multiLevelType w:val="multilevel"/>
    <w:tmpl w:val="082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E0021"/>
    <w:multiLevelType w:val="multilevel"/>
    <w:tmpl w:val="5DBE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027824">
    <w:abstractNumId w:val="0"/>
  </w:num>
  <w:num w:numId="2" w16cid:durableId="11220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72CD"/>
    <w:rsid w:val="004772CD"/>
    <w:rsid w:val="00A34E70"/>
    <w:rsid w:val="00C7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A4F0"/>
  <w15:docId w15:val="{7A42D274-32F4-419B-81C0-0DDDA81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</w:style>
  <w:style w:type="paragraph" w:styleId="Standard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7713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771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udent.hr/" TargetMode="External"/><Relationship Id="rId13" Type="http://schemas.openxmlformats.org/officeDocument/2006/relationships/hyperlink" Target="https://www.youtube.com/user/eSTUDENTudru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50535831354051" TargetMode="External"/><Relationship Id="rId12" Type="http://schemas.openxmlformats.org/officeDocument/2006/relationships/hyperlink" Target="https://www.tiktok.com/@estudentudrug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estuden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estudent_hr/?hl=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STUDENT.hr" TargetMode="External"/><Relationship Id="rId14" Type="http://schemas.openxmlformats.org/officeDocument/2006/relationships/hyperlink" Target="https://estudent.us2.list-manage.com/subscribe/post?u=112b37afcb70afdc643ad4807&amp;id=c1151060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Anić</dc:creator>
  <dc:description/>
  <cp:lastModifiedBy>Mia-Sara Matušin</cp:lastModifiedBy>
  <cp:revision>2</cp:revision>
  <dcterms:created xsi:type="dcterms:W3CDTF">2025-02-25T12:54:00Z</dcterms:created>
  <dcterms:modified xsi:type="dcterms:W3CDTF">2025-02-25T12:54:00Z</dcterms:modified>
</cp:coreProperties>
</file>